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9578" w14:textId="77777777" w:rsidR="000F5593" w:rsidRDefault="00000000">
      <w:pPr>
        <w:autoSpaceDE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Responsabile della Prevenzione della Corruzione e della Trasparenza</w:t>
      </w:r>
    </w:p>
    <w:p w14:paraId="76A9F89B" w14:textId="5F5F97DA" w:rsidR="000F5593" w:rsidRDefault="00000000">
      <w:pPr>
        <w:autoSpaceDE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COMUNE DI </w:t>
      </w:r>
      <w:r w:rsidR="00996FD5">
        <w:rPr>
          <w:rFonts w:ascii="Arial" w:hAnsi="Arial" w:cs="Arial"/>
          <w:bCs/>
        </w:rPr>
        <w:t>MAGLIANO ROMANO</w:t>
      </w:r>
    </w:p>
    <w:p w14:paraId="71B339B5" w14:textId="77777777" w:rsidR="000F5593" w:rsidRDefault="000F5593">
      <w:pPr>
        <w:autoSpaceDE w:val="0"/>
        <w:spacing w:after="0" w:line="240" w:lineRule="auto"/>
        <w:ind w:left="5103"/>
        <w:jc w:val="both"/>
        <w:rPr>
          <w:rFonts w:ascii="Arial" w:hAnsi="Arial" w:cs="Arial"/>
          <w:bCs/>
        </w:rPr>
      </w:pPr>
    </w:p>
    <w:p w14:paraId="03B9C813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3D2300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745CEB" w14:textId="77777777" w:rsidR="000F5593" w:rsidRDefault="00000000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01D5366" w14:textId="77777777" w:rsidR="000F5593" w:rsidRDefault="00000000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NUOVO CODICE DI COMPORTAMENTO</w:t>
      </w:r>
    </w:p>
    <w:p w14:paraId="10155A75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3BEB49" w14:textId="77777777" w:rsidR="000F5593" w:rsidRDefault="00000000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PER FAR PERVENIRE LE OSSERVAZIONI</w:t>
      </w:r>
    </w:p>
    <w:p w14:paraId="7BBE0C82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F2D1E2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6AB247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462C34" w14:textId="77777777" w:rsidR="000F5593" w:rsidRDefault="000F5593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1A9BA3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(nome e cognome) ________________________________________________, in qualità di soggetto interessato all’approvazione del nuovo Codice di comportamento da parte del Comune di Monteleone Sabino, formula le seguenti osservazioni/proposte in qualità di soggetto esterno all’Ente:</w:t>
      </w:r>
    </w:p>
    <w:p w14:paraId="2CD18067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C37AE21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F202976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0FE38F47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7FC5091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5AB7FE1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F558CDD" w14:textId="77777777" w:rsidR="000F5593" w:rsidRDefault="000F5593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09E7FB" w14:textId="1276D7C6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presente modello si consegna al Comune di </w:t>
      </w:r>
      <w:r w:rsidR="00996FD5">
        <w:rPr>
          <w:rFonts w:ascii="Arial" w:hAnsi="Arial" w:cs="Arial"/>
          <w:sz w:val="20"/>
          <w:szCs w:val="20"/>
        </w:rPr>
        <w:t>Magliano Romano</w:t>
      </w:r>
      <w:r>
        <w:rPr>
          <w:rFonts w:ascii="Arial" w:hAnsi="Arial" w:cs="Arial"/>
          <w:sz w:val="20"/>
          <w:szCs w:val="20"/>
        </w:rPr>
        <w:t xml:space="preserve"> a mezzo:</w:t>
      </w:r>
    </w:p>
    <w:p w14:paraId="57155F06" w14:textId="77777777" w:rsidR="000F5593" w:rsidRDefault="000F5593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EB5706" w14:textId="2B27B713" w:rsidR="000F5593" w:rsidRDefault="00000000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Arial" w:hAnsi="Arial" w:cs="Arial"/>
        </w:rPr>
        <w:t xml:space="preserve">PEC: </w:t>
      </w:r>
      <w:r w:rsidR="00996FD5">
        <w:rPr>
          <w:rFonts w:ascii="Arial" w:hAnsi="Arial" w:cs="Arial"/>
        </w:rPr>
        <w:t>segretario</w:t>
      </w:r>
      <w:r>
        <w:rPr>
          <w:rFonts w:ascii="Arial" w:hAnsi="Arial" w:cs="Arial"/>
        </w:rPr>
        <w:t>@pec.comune</w:t>
      </w:r>
      <w:r w:rsidR="00996FD5">
        <w:rPr>
          <w:rFonts w:ascii="Arial" w:hAnsi="Arial" w:cs="Arial"/>
        </w:rPr>
        <w:t>dimaglianoromano</w:t>
      </w:r>
      <w:r>
        <w:rPr>
          <w:rFonts w:ascii="Arial" w:hAnsi="Arial" w:cs="Arial"/>
        </w:rPr>
        <w:t>.it</w:t>
      </w:r>
    </w:p>
    <w:p w14:paraId="047665F6" w14:textId="77777777" w:rsidR="000F5593" w:rsidRDefault="00000000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consegna a mano al protocollo comunale, negli orari di apertura al pubblico. </w:t>
      </w:r>
    </w:p>
    <w:p w14:paraId="4D324D9B" w14:textId="77777777" w:rsidR="000F5593" w:rsidRDefault="00000000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D818D7" w14:textId="77777777" w:rsidR="000F5593" w:rsidRDefault="000F5593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3DA84E" w14:textId="77777777" w:rsidR="000F5593" w:rsidRDefault="000F5593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6E74A8" w14:textId="77777777" w:rsidR="000F55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   Firma leggibile ___________________________________________</w:t>
      </w:r>
    </w:p>
    <w:p w14:paraId="567E0CF9" w14:textId="77777777" w:rsidR="000F5593" w:rsidRDefault="000F55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C49249" w14:textId="77777777" w:rsidR="000F5593" w:rsidRDefault="000F55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2CCE96" w14:textId="77777777" w:rsidR="000F5593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Allegato: documento d’identità in corso di validità del sottoscrittore. </w:t>
      </w:r>
    </w:p>
    <w:sectPr w:rsidR="000F5593">
      <w:footerReference w:type="default" r:id="rId7"/>
      <w:pgSz w:w="11906" w:h="16838"/>
      <w:pgMar w:top="1417" w:right="170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00E1" w14:textId="77777777" w:rsidR="00D17804" w:rsidRDefault="00D17804">
      <w:pPr>
        <w:spacing w:after="0" w:line="240" w:lineRule="auto"/>
      </w:pPr>
      <w:r>
        <w:separator/>
      </w:r>
    </w:p>
  </w:endnote>
  <w:endnote w:type="continuationSeparator" w:id="0">
    <w:p w14:paraId="29ADBE07" w14:textId="77777777" w:rsidR="00D17804" w:rsidRDefault="00D1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3961" w14:textId="77777777" w:rsidR="00000000" w:rsidRDefault="00000000">
    <w:pPr>
      <w:pStyle w:val="Pidipagina"/>
    </w:pPr>
    <w:proofErr w:type="spellStart"/>
    <w:r>
      <w:t>aLLE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7A14" w14:textId="77777777" w:rsidR="00D17804" w:rsidRDefault="00D178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9403F" w14:textId="77777777" w:rsidR="00D17804" w:rsidRDefault="00D1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A51CA"/>
    <w:multiLevelType w:val="multilevel"/>
    <w:tmpl w:val="F3EC49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9368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5593"/>
    <w:rsid w:val="000F5593"/>
    <w:rsid w:val="0082530D"/>
    <w:rsid w:val="00996FD5"/>
    <w:rsid w:val="00D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5810"/>
  <w15:docId w15:val="{C2EA305B-CEB3-4EF4-B125-D4187D5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4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Zamarian</dc:creator>
  <dc:description/>
  <cp:lastModifiedBy>Luca Iacovacci</cp:lastModifiedBy>
  <cp:revision>2</cp:revision>
  <cp:lastPrinted>2022-12-20T11:20:00Z</cp:lastPrinted>
  <dcterms:created xsi:type="dcterms:W3CDTF">2024-06-12T15:14:00Z</dcterms:created>
  <dcterms:modified xsi:type="dcterms:W3CDTF">2024-06-12T15:14:00Z</dcterms:modified>
</cp:coreProperties>
</file>